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C9" w:rsidRDefault="00583EC9">
      <w:pPr>
        <w:pStyle w:val="ConsPlusTitle"/>
        <w:jc w:val="center"/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Pr="004A3666" w:rsidRDefault="00583EC9" w:rsidP="00D306F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583EC9" w:rsidRPr="00D306F0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306F0">
        <w:rPr>
          <w:rFonts w:ascii="Times New Roman" w:hAnsi="Times New Roman"/>
          <w:sz w:val="28"/>
          <w:szCs w:val="28"/>
        </w:rPr>
        <w:t xml:space="preserve"> внесении изменения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D306F0"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</w:rPr>
        <w:t>Е</w:t>
      </w:r>
      <w:r w:rsidRPr="00D306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рейской автономной области от 25.07.2017 № 304</w:t>
      </w:r>
      <w:r w:rsidRPr="00D306F0">
        <w:rPr>
          <w:rFonts w:ascii="Times New Roman" w:hAnsi="Times New Roman"/>
          <w:sz w:val="28"/>
          <w:szCs w:val="28"/>
        </w:rPr>
        <w:t xml:space="preserve">-пп </w:t>
      </w:r>
      <w:r>
        <w:rPr>
          <w:rFonts w:ascii="Times New Roman" w:hAnsi="Times New Roman"/>
          <w:sz w:val="28"/>
          <w:szCs w:val="28"/>
        </w:rPr>
        <w:t>«О департаменте природных ресурсов</w:t>
      </w:r>
      <w:r w:rsidRPr="00D306F0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>Е</w:t>
      </w:r>
      <w:r w:rsidRPr="00D306F0">
        <w:rPr>
          <w:rFonts w:ascii="Times New Roman" w:hAnsi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583EC9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Pr="00D306F0" w:rsidRDefault="00583EC9" w:rsidP="00D306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3EC9" w:rsidRPr="00D306F0" w:rsidRDefault="00583EC9" w:rsidP="00D306F0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06F0">
        <w:rPr>
          <w:rFonts w:ascii="Times New Roman" w:hAnsi="Times New Roman"/>
          <w:color w:val="000000"/>
          <w:sz w:val="28"/>
          <w:szCs w:val="28"/>
        </w:rPr>
        <w:t>Правительство Еврейской автономной области</w:t>
      </w:r>
    </w:p>
    <w:p w:rsidR="00583EC9" w:rsidRPr="00D306F0" w:rsidRDefault="00583EC9" w:rsidP="00D306F0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D306F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583EC9" w:rsidRPr="00581C4C" w:rsidRDefault="00583EC9" w:rsidP="00581C4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306F0">
        <w:rPr>
          <w:rFonts w:ascii="Times New Roman" w:hAnsi="Times New Roman"/>
          <w:color w:val="000000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D306F0"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</w:rPr>
        <w:t>Е</w:t>
      </w:r>
      <w:r w:rsidRPr="00D306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рейской автономной области от 25.07.2017 № 305</w:t>
      </w:r>
      <w:r w:rsidRPr="00D306F0">
        <w:rPr>
          <w:rFonts w:ascii="Times New Roman" w:hAnsi="Times New Roman"/>
          <w:sz w:val="28"/>
          <w:szCs w:val="28"/>
        </w:rPr>
        <w:t xml:space="preserve">-пп </w:t>
      </w:r>
      <w:r>
        <w:rPr>
          <w:rFonts w:ascii="Times New Roman" w:hAnsi="Times New Roman"/>
          <w:sz w:val="28"/>
          <w:szCs w:val="28"/>
        </w:rPr>
        <w:t>«О департаменте природных ресурсов</w:t>
      </w:r>
      <w:r w:rsidRPr="00D306F0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>Е</w:t>
      </w:r>
      <w:r w:rsidRPr="00D306F0">
        <w:rPr>
          <w:rFonts w:ascii="Times New Roman" w:hAnsi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D306F0">
        <w:rPr>
          <w:rFonts w:ascii="Times New Roman" w:hAnsi="Times New Roman"/>
          <w:color w:val="000000"/>
          <w:sz w:val="28"/>
          <w:szCs w:val="28"/>
        </w:rPr>
        <w:t>, следующее изменение:</w:t>
      </w:r>
    </w:p>
    <w:p w:rsidR="00583EC9" w:rsidRPr="003C6619" w:rsidRDefault="00583EC9" w:rsidP="003C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6F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441B5">
        <w:rPr>
          <w:rFonts w:ascii="Times New Roman" w:hAnsi="Times New Roman"/>
          <w:sz w:val="28"/>
          <w:szCs w:val="28"/>
        </w:rPr>
        <w:t>пункте 2 слова «</w:t>
      </w:r>
      <w:r>
        <w:rPr>
          <w:rFonts w:ascii="Times New Roman" w:hAnsi="Times New Roman"/>
          <w:sz w:val="28"/>
          <w:szCs w:val="28"/>
        </w:rPr>
        <w:t>в количестве 21 человека, в том числе 19 человек,</w:t>
      </w:r>
      <w:r w:rsidRPr="000441B5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в количестве 20 человек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в том числе 18 человек,».</w:t>
      </w:r>
    </w:p>
    <w:p w:rsidR="00583EC9" w:rsidRPr="003C6619" w:rsidRDefault="00583EC9" w:rsidP="003C6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C661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83EC9" w:rsidRPr="00985323" w:rsidRDefault="00583EC9" w:rsidP="00985323">
      <w:pPr>
        <w:pStyle w:val="NoSpacing"/>
        <w:rPr>
          <w:rFonts w:ascii="Times New Roman" w:hAnsi="Times New Roman"/>
          <w:sz w:val="28"/>
          <w:szCs w:val="28"/>
        </w:rPr>
      </w:pPr>
    </w:p>
    <w:p w:rsidR="00583EC9" w:rsidRDefault="00583EC9" w:rsidP="00985323">
      <w:pPr>
        <w:pStyle w:val="NoSpacing"/>
        <w:rPr>
          <w:rFonts w:ascii="Times New Roman" w:hAnsi="Times New Roman"/>
          <w:sz w:val="28"/>
          <w:szCs w:val="28"/>
        </w:rPr>
      </w:pPr>
    </w:p>
    <w:p w:rsidR="00583EC9" w:rsidRPr="00985323" w:rsidRDefault="00583EC9" w:rsidP="00985323">
      <w:pPr>
        <w:pStyle w:val="NoSpacing"/>
        <w:rPr>
          <w:rFonts w:ascii="Times New Roman" w:hAnsi="Times New Roman"/>
          <w:sz w:val="28"/>
          <w:szCs w:val="28"/>
        </w:rPr>
      </w:pPr>
    </w:p>
    <w:p w:rsidR="00583EC9" w:rsidRPr="00985323" w:rsidRDefault="00583EC9" w:rsidP="0098532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85323">
        <w:rPr>
          <w:rFonts w:ascii="Times New Roman" w:hAnsi="Times New Roman"/>
          <w:sz w:val="28"/>
          <w:szCs w:val="28"/>
        </w:rPr>
        <w:t xml:space="preserve">убернатор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Р.Э. Гольдштейн</w:t>
      </w:r>
    </w:p>
    <w:sectPr w:rsidR="00583EC9" w:rsidRPr="00985323" w:rsidSect="00C3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6F0"/>
    <w:rsid w:val="000441B5"/>
    <w:rsid w:val="00065DD9"/>
    <w:rsid w:val="00150F3B"/>
    <w:rsid w:val="00286162"/>
    <w:rsid w:val="003C6619"/>
    <w:rsid w:val="004841C2"/>
    <w:rsid w:val="004A3666"/>
    <w:rsid w:val="00581C4C"/>
    <w:rsid w:val="00583EC9"/>
    <w:rsid w:val="00634E48"/>
    <w:rsid w:val="007D50B0"/>
    <w:rsid w:val="0080119F"/>
    <w:rsid w:val="00854A94"/>
    <w:rsid w:val="008C5E99"/>
    <w:rsid w:val="009455EE"/>
    <w:rsid w:val="00985323"/>
    <w:rsid w:val="00AB43C3"/>
    <w:rsid w:val="00B6771F"/>
    <w:rsid w:val="00C30C1F"/>
    <w:rsid w:val="00CE0573"/>
    <w:rsid w:val="00CE7615"/>
    <w:rsid w:val="00D306F0"/>
    <w:rsid w:val="00DF3193"/>
    <w:rsid w:val="00E7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06F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306F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NoSpacing">
    <w:name w:val="No Spacing"/>
    <w:uiPriority w:val="99"/>
    <w:qFormat/>
    <w:rsid w:val="00D306F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113</Words>
  <Characters>647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Ольга Леонидовна</dc:creator>
  <cp:keywords/>
  <dc:description/>
  <cp:lastModifiedBy>Управление природных ресурсов</cp:lastModifiedBy>
  <cp:revision>3</cp:revision>
  <cp:lastPrinted>2021-06-09T07:07:00Z</cp:lastPrinted>
  <dcterms:created xsi:type="dcterms:W3CDTF">2021-06-09T04:18:00Z</dcterms:created>
  <dcterms:modified xsi:type="dcterms:W3CDTF">2021-06-09T07:08:00Z</dcterms:modified>
</cp:coreProperties>
</file>